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AEE4" w14:textId="77777777" w:rsidR="003102A1" w:rsidRDefault="003102A1" w:rsidP="008B4D56">
      <w:pPr>
        <w:rPr>
          <w:rFonts w:cstheme="minorHAnsi"/>
        </w:rPr>
      </w:pPr>
    </w:p>
    <w:p w14:paraId="55B92F5A" w14:textId="34A6ED56" w:rsidR="009A3542" w:rsidRPr="004C61C0" w:rsidRDefault="00835F51" w:rsidP="00835F5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4C61C0">
        <w:rPr>
          <w:rFonts w:cstheme="minorHAnsi"/>
          <w:b/>
          <w:bCs/>
          <w:sz w:val="28"/>
          <w:szCs w:val="28"/>
          <w:u w:val="single"/>
        </w:rPr>
        <w:t xml:space="preserve">Association Invention Romandie – </w:t>
      </w:r>
      <w:r w:rsidR="00303858" w:rsidRPr="004C61C0">
        <w:rPr>
          <w:rFonts w:cstheme="minorHAnsi"/>
          <w:b/>
          <w:bCs/>
          <w:sz w:val="28"/>
          <w:szCs w:val="28"/>
          <w:u w:val="single"/>
        </w:rPr>
        <w:t>Présentation d’une invention ou innovation</w:t>
      </w:r>
      <w:r w:rsidR="00616526" w:rsidRPr="004C61C0">
        <w:rPr>
          <w:rFonts w:cstheme="minorHAnsi"/>
          <w:b/>
          <w:bCs/>
          <w:sz w:val="28"/>
          <w:szCs w:val="28"/>
          <w:u w:val="single"/>
        </w:rPr>
        <w:br/>
      </w:r>
    </w:p>
    <w:p w14:paraId="53204853" w14:textId="77777777" w:rsidR="004C61C0" w:rsidRDefault="004C61C0" w:rsidP="004C61C0">
      <w:pPr>
        <w:rPr>
          <w:rFonts w:cstheme="minorHAnsi"/>
          <w:b/>
          <w:bCs/>
        </w:rPr>
      </w:pPr>
    </w:p>
    <w:p w14:paraId="4B521625" w14:textId="77777777" w:rsidR="004C61C0" w:rsidRDefault="004C61C0" w:rsidP="004C61C0">
      <w:pPr>
        <w:rPr>
          <w:rFonts w:cstheme="minorHAnsi"/>
          <w:b/>
          <w:bCs/>
          <w:i/>
          <w:iCs/>
        </w:rPr>
      </w:pPr>
      <w:r w:rsidRPr="004C61C0">
        <w:rPr>
          <w:rFonts w:cstheme="minorHAnsi"/>
          <w:b/>
          <w:bCs/>
          <w:i/>
          <w:iCs/>
        </w:rPr>
        <w:t>Vous souhaitez présenter une ou plusieurs de vos inventions sur le site de l’Association Invention Romandie et nous vous en remercions.</w:t>
      </w:r>
      <w:r w:rsidRPr="004C61C0">
        <w:rPr>
          <w:rFonts w:cstheme="minorHAnsi"/>
          <w:b/>
          <w:bCs/>
          <w:i/>
          <w:iCs/>
        </w:rPr>
        <w:br/>
      </w:r>
      <w:r w:rsidRPr="004C61C0">
        <w:rPr>
          <w:rFonts w:cstheme="minorHAnsi"/>
          <w:b/>
          <w:bCs/>
          <w:i/>
          <w:iCs/>
          <w:sz w:val="12"/>
          <w:szCs w:val="12"/>
        </w:rPr>
        <w:t xml:space="preserve">               </w:t>
      </w:r>
      <w:r w:rsidRPr="004C61C0">
        <w:rPr>
          <w:rFonts w:cstheme="minorHAnsi"/>
          <w:b/>
          <w:bCs/>
          <w:i/>
          <w:iCs/>
          <w:sz w:val="12"/>
          <w:szCs w:val="12"/>
        </w:rPr>
        <w:br/>
      </w:r>
      <w:r w:rsidRPr="004C61C0">
        <w:rPr>
          <w:rFonts w:cstheme="minorHAnsi"/>
          <w:b/>
          <w:bCs/>
          <w:i/>
          <w:iCs/>
        </w:rPr>
        <w:t>Pour ce faire merci de compléter le présent document (un par invention) et nous l’adresser à l’adresse mail qui se trouve au bas de ce document.</w:t>
      </w:r>
      <w:r w:rsidRPr="004C61C0">
        <w:rPr>
          <w:rFonts w:cstheme="minorHAnsi"/>
          <w:b/>
          <w:bCs/>
          <w:i/>
          <w:iCs/>
        </w:rPr>
        <w:br/>
      </w:r>
      <w:r w:rsidRPr="004C61C0">
        <w:rPr>
          <w:rFonts w:cstheme="minorHAnsi"/>
          <w:b/>
          <w:bCs/>
          <w:i/>
          <w:iCs/>
          <w:sz w:val="12"/>
          <w:szCs w:val="12"/>
        </w:rPr>
        <w:t xml:space="preserve">               </w:t>
      </w:r>
      <w:r w:rsidRPr="004C61C0">
        <w:rPr>
          <w:rFonts w:cstheme="minorHAnsi"/>
          <w:b/>
          <w:bCs/>
          <w:i/>
          <w:iCs/>
          <w:sz w:val="12"/>
          <w:szCs w:val="12"/>
        </w:rPr>
        <w:br/>
      </w:r>
      <w:r w:rsidRPr="004C61C0">
        <w:rPr>
          <w:rFonts w:cstheme="minorHAnsi"/>
          <w:b/>
          <w:bCs/>
          <w:i/>
          <w:iCs/>
        </w:rPr>
        <w:t>Dans l’attente de vous lire.</w:t>
      </w:r>
    </w:p>
    <w:p w14:paraId="223CCCFA" w14:textId="77777777" w:rsidR="00434D6E" w:rsidRDefault="00434D6E" w:rsidP="004C61C0">
      <w:pPr>
        <w:rPr>
          <w:rFonts w:cstheme="minorHAnsi"/>
          <w:b/>
          <w:bCs/>
          <w:i/>
          <w:iCs/>
        </w:rPr>
      </w:pPr>
    </w:p>
    <w:p w14:paraId="3B321691" w14:textId="741920E4" w:rsidR="002D6686" w:rsidRPr="004C61C0" w:rsidRDefault="00434D6E" w:rsidP="004C61C0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                           </w:t>
      </w:r>
      <w:r w:rsidR="004C61C0" w:rsidRPr="004C61C0">
        <w:rPr>
          <w:rFonts w:cstheme="minorHAnsi"/>
          <w:b/>
          <w:bCs/>
          <w:i/>
          <w:iCs/>
        </w:rPr>
        <w:t>L</w:t>
      </w:r>
      <w:r>
        <w:rPr>
          <w:rFonts w:cstheme="minorHAnsi"/>
          <w:b/>
          <w:bCs/>
          <w:i/>
          <w:iCs/>
        </w:rPr>
        <w:t>’A</w:t>
      </w:r>
      <w:r w:rsidR="004C61C0" w:rsidRPr="004C61C0">
        <w:rPr>
          <w:rFonts w:cstheme="minorHAnsi"/>
          <w:b/>
          <w:bCs/>
          <w:i/>
          <w:iCs/>
        </w:rPr>
        <w:t>ssociation Invention Romandie</w:t>
      </w:r>
      <w:r w:rsidR="004C61C0" w:rsidRPr="004C61C0">
        <w:rPr>
          <w:rFonts w:cstheme="minorHAnsi"/>
          <w:b/>
          <w:bCs/>
          <w:i/>
          <w:iCs/>
        </w:rPr>
        <w:br/>
      </w:r>
    </w:p>
    <w:p w14:paraId="74C14013" w14:textId="77777777" w:rsidR="002D6686" w:rsidRDefault="002D6686" w:rsidP="00835F51">
      <w:pPr>
        <w:jc w:val="center"/>
        <w:rPr>
          <w:rFonts w:cstheme="minorHAnsi"/>
          <w:b/>
          <w:bCs/>
        </w:rPr>
      </w:pPr>
    </w:p>
    <w:p w14:paraId="76340958" w14:textId="3E1BB4B6" w:rsidR="00616526" w:rsidRDefault="004C61C0" w:rsidP="0061652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Votre n</w:t>
      </w:r>
      <w:r w:rsidR="00616526">
        <w:rPr>
          <w:rFonts w:cstheme="minorHAnsi"/>
          <w:b/>
          <w:bCs/>
        </w:rPr>
        <w:t xml:space="preserve">om </w:t>
      </w:r>
      <w:r w:rsidR="00616526">
        <w:rPr>
          <w:rFonts w:cstheme="minorHAnsi"/>
          <w:b/>
          <w:bCs/>
        </w:rPr>
        <w:t xml:space="preserve">et </w:t>
      </w:r>
      <w:r>
        <w:rPr>
          <w:rFonts w:cstheme="minorHAnsi"/>
          <w:b/>
          <w:bCs/>
        </w:rPr>
        <w:t xml:space="preserve">vos </w:t>
      </w:r>
      <w:r w:rsidR="00616526">
        <w:rPr>
          <w:rFonts w:cstheme="minorHAnsi"/>
          <w:b/>
          <w:bCs/>
        </w:rPr>
        <w:t xml:space="preserve">coordonnées </w:t>
      </w:r>
      <w:r w:rsidR="00616526">
        <w:rPr>
          <w:rFonts w:cstheme="minorHAnsi"/>
          <w:b/>
          <w:bCs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616526" w14:paraId="335E3709" w14:textId="77777777" w:rsidTr="00616526">
        <w:trPr>
          <w:trHeight w:val="1251"/>
        </w:trPr>
        <w:tc>
          <w:tcPr>
            <w:tcW w:w="11102" w:type="dxa"/>
          </w:tcPr>
          <w:p w14:paraId="293A0F00" w14:textId="3E012BD1" w:rsidR="00616526" w:rsidRPr="00616526" w:rsidRDefault="004C61C0" w:rsidP="0061652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 / Prénom :</w:t>
            </w:r>
            <w:r w:rsidR="00434D6E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4C61C0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>Adresse :</w:t>
            </w:r>
            <w:r w:rsidRPr="004C61C0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>Code postal et ville :</w:t>
            </w:r>
            <w:r w:rsidRPr="004C61C0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>Pays :</w:t>
            </w:r>
            <w:r w:rsidRPr="004C61C0">
              <w:rPr>
                <w:rFonts w:asciiTheme="minorHAnsi" w:hAnsiTheme="minorHAnsi" w:cstheme="minorHAnsi"/>
              </w:rPr>
              <w:t xml:space="preserve">  </w:t>
            </w:r>
          </w:p>
        </w:tc>
      </w:tr>
    </w:tbl>
    <w:p w14:paraId="4323799A" w14:textId="77777777" w:rsidR="00616526" w:rsidRDefault="00616526" w:rsidP="00616526">
      <w:pPr>
        <w:jc w:val="center"/>
        <w:rPr>
          <w:rFonts w:cstheme="minorHAnsi"/>
          <w:b/>
          <w:bCs/>
        </w:rPr>
      </w:pPr>
    </w:p>
    <w:p w14:paraId="5FD64BA5" w14:textId="77777777" w:rsidR="002D6686" w:rsidRDefault="002D6686" w:rsidP="00835F51">
      <w:pPr>
        <w:jc w:val="center"/>
        <w:rPr>
          <w:rFonts w:cstheme="minorHAnsi"/>
          <w:b/>
          <w:bCs/>
        </w:rPr>
      </w:pPr>
    </w:p>
    <w:p w14:paraId="755173AE" w14:textId="77777777" w:rsidR="002D6686" w:rsidRDefault="002D6686" w:rsidP="00835F51">
      <w:pPr>
        <w:jc w:val="center"/>
        <w:rPr>
          <w:rFonts w:cstheme="minorHAnsi"/>
          <w:b/>
          <w:bCs/>
        </w:rPr>
      </w:pPr>
    </w:p>
    <w:p w14:paraId="4DD32AAB" w14:textId="47F08D19" w:rsidR="002D6686" w:rsidRDefault="002D6686" w:rsidP="0061652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Nom de l’invention </w:t>
      </w:r>
      <w:r w:rsidR="00616526">
        <w:rPr>
          <w:rFonts w:cstheme="minorHAnsi"/>
          <w:b/>
          <w:bCs/>
        </w:rPr>
        <w:t xml:space="preserve">(maxi </w:t>
      </w:r>
      <w:r w:rsidR="00616526">
        <w:rPr>
          <w:rFonts w:cstheme="minorHAnsi"/>
          <w:b/>
          <w:bCs/>
        </w:rPr>
        <w:t>100</w:t>
      </w:r>
      <w:r w:rsidR="00616526">
        <w:rPr>
          <w:rFonts w:cstheme="minorHAnsi"/>
          <w:b/>
          <w:bCs/>
        </w:rPr>
        <w:t xml:space="preserve"> caractères y compris les espaces)</w:t>
      </w:r>
      <w:r w:rsidR="00616526">
        <w:rPr>
          <w:rFonts w:cstheme="minorHAnsi"/>
          <w:b/>
          <w:bCs/>
        </w:rPr>
        <w:t> </w:t>
      </w:r>
    </w:p>
    <w:p w14:paraId="561B23EC" w14:textId="77777777" w:rsidR="002D6686" w:rsidRDefault="002D6686" w:rsidP="00835F51">
      <w:pPr>
        <w:jc w:val="center"/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616526" w14:paraId="44BE5DCD" w14:textId="77777777" w:rsidTr="00616526">
        <w:trPr>
          <w:trHeight w:val="718"/>
        </w:trPr>
        <w:tc>
          <w:tcPr>
            <w:tcW w:w="11102" w:type="dxa"/>
          </w:tcPr>
          <w:p w14:paraId="111DF14A" w14:textId="3F2744C2" w:rsidR="00616526" w:rsidRPr="00616526" w:rsidRDefault="00616526" w:rsidP="00616526">
            <w:pPr>
              <w:rPr>
                <w:rFonts w:asciiTheme="minorHAnsi" w:hAnsiTheme="minorHAnsi" w:cstheme="minorHAnsi"/>
              </w:rPr>
            </w:pPr>
          </w:p>
        </w:tc>
      </w:tr>
    </w:tbl>
    <w:p w14:paraId="1626370B" w14:textId="77777777" w:rsidR="002D6686" w:rsidRDefault="002D6686" w:rsidP="00835F51">
      <w:pPr>
        <w:jc w:val="center"/>
        <w:rPr>
          <w:rFonts w:cstheme="minorHAnsi"/>
          <w:b/>
          <w:bCs/>
        </w:rPr>
      </w:pPr>
    </w:p>
    <w:p w14:paraId="28FA1DE9" w14:textId="77777777" w:rsidR="00616526" w:rsidRDefault="00616526" w:rsidP="00616526">
      <w:pPr>
        <w:rPr>
          <w:rFonts w:cstheme="minorHAnsi"/>
          <w:b/>
          <w:bCs/>
        </w:rPr>
      </w:pPr>
    </w:p>
    <w:p w14:paraId="07BD8959" w14:textId="77777777" w:rsidR="00616526" w:rsidRDefault="00616526" w:rsidP="00616526">
      <w:pPr>
        <w:rPr>
          <w:rFonts w:cstheme="minorHAnsi"/>
          <w:b/>
          <w:bCs/>
        </w:rPr>
      </w:pPr>
    </w:p>
    <w:p w14:paraId="38324913" w14:textId="7261CFE5" w:rsidR="002D6686" w:rsidRDefault="002D6686" w:rsidP="0061652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Présentation rapide de l’invention (maxi </w:t>
      </w:r>
      <w:r w:rsidR="00616526">
        <w:rPr>
          <w:rFonts w:cstheme="minorHAnsi"/>
          <w:b/>
          <w:bCs/>
        </w:rPr>
        <w:t>300 caractères y compris les espaces) </w:t>
      </w:r>
    </w:p>
    <w:p w14:paraId="73D60A5E" w14:textId="77777777" w:rsidR="00616526" w:rsidRDefault="00616526" w:rsidP="00835F51">
      <w:pPr>
        <w:jc w:val="center"/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616526" w14:paraId="674D69CC" w14:textId="77777777" w:rsidTr="00616526">
        <w:trPr>
          <w:trHeight w:val="1301"/>
        </w:trPr>
        <w:tc>
          <w:tcPr>
            <w:tcW w:w="11102" w:type="dxa"/>
          </w:tcPr>
          <w:p w14:paraId="4FD2DBF7" w14:textId="608596DF" w:rsidR="00616526" w:rsidRPr="00616526" w:rsidRDefault="00616526" w:rsidP="0061652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7B385B8" w14:textId="77777777" w:rsidR="00616526" w:rsidRDefault="00616526" w:rsidP="00835F51">
      <w:pPr>
        <w:jc w:val="center"/>
        <w:rPr>
          <w:rFonts w:cstheme="minorHAnsi"/>
          <w:b/>
          <w:bCs/>
        </w:rPr>
      </w:pPr>
    </w:p>
    <w:p w14:paraId="375059B3" w14:textId="77777777" w:rsidR="00616526" w:rsidRDefault="00616526" w:rsidP="00835F51">
      <w:pPr>
        <w:jc w:val="center"/>
        <w:rPr>
          <w:rFonts w:cstheme="minorHAnsi"/>
          <w:b/>
          <w:bCs/>
        </w:rPr>
      </w:pPr>
    </w:p>
    <w:p w14:paraId="7F9D5957" w14:textId="77777777" w:rsidR="00616526" w:rsidRDefault="00616526" w:rsidP="00835F51">
      <w:pPr>
        <w:jc w:val="center"/>
        <w:rPr>
          <w:rFonts w:cstheme="minorHAnsi"/>
          <w:b/>
          <w:bCs/>
        </w:rPr>
      </w:pPr>
    </w:p>
    <w:p w14:paraId="2B9D963E" w14:textId="2D717FE6" w:rsidR="00616526" w:rsidRPr="00835F51" w:rsidRDefault="00616526" w:rsidP="0061652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URL active pour ‘en savoir plus’ sur le brevet </w:t>
      </w:r>
    </w:p>
    <w:p w14:paraId="31F35F17" w14:textId="77777777" w:rsidR="004C61C0" w:rsidRDefault="004C61C0" w:rsidP="004C61C0">
      <w:pPr>
        <w:jc w:val="center"/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02"/>
      </w:tblGrid>
      <w:tr w:rsidR="004C61C0" w14:paraId="1EC32265" w14:textId="77777777" w:rsidTr="004C61C0">
        <w:trPr>
          <w:trHeight w:val="447"/>
        </w:trPr>
        <w:tc>
          <w:tcPr>
            <w:tcW w:w="11102" w:type="dxa"/>
          </w:tcPr>
          <w:p w14:paraId="6093BCE9" w14:textId="77777777" w:rsidR="004C61C0" w:rsidRPr="00616526" w:rsidRDefault="004C61C0" w:rsidP="00A24A35">
            <w:pPr>
              <w:rPr>
                <w:rFonts w:asciiTheme="minorHAnsi" w:hAnsiTheme="minorHAnsi" w:cstheme="minorHAnsi"/>
              </w:rPr>
            </w:pPr>
          </w:p>
        </w:tc>
      </w:tr>
    </w:tbl>
    <w:p w14:paraId="3F0B37CF" w14:textId="77777777" w:rsidR="004C61C0" w:rsidRDefault="004C61C0" w:rsidP="004C61C0">
      <w:pPr>
        <w:jc w:val="center"/>
        <w:rPr>
          <w:rFonts w:cstheme="minorHAnsi"/>
          <w:b/>
          <w:bCs/>
        </w:rPr>
      </w:pPr>
    </w:p>
    <w:p w14:paraId="2C68E61A" w14:textId="77777777" w:rsidR="004C61C0" w:rsidRDefault="004C61C0" w:rsidP="004C61C0">
      <w:pPr>
        <w:rPr>
          <w:rFonts w:cstheme="minorHAnsi"/>
          <w:b/>
          <w:bCs/>
        </w:rPr>
      </w:pPr>
    </w:p>
    <w:p w14:paraId="552E3190" w14:textId="77777777" w:rsidR="003475E5" w:rsidRDefault="003475E5" w:rsidP="004C61C0">
      <w:pPr>
        <w:rPr>
          <w:rFonts w:cstheme="minorHAnsi"/>
          <w:b/>
          <w:bCs/>
        </w:rPr>
      </w:pPr>
    </w:p>
    <w:p w14:paraId="28245528" w14:textId="06AC05D1" w:rsidR="00835F51" w:rsidRPr="004C61C0" w:rsidRDefault="004C61C0" w:rsidP="008B4D5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N’oubliez pas </w:t>
      </w:r>
      <w:r w:rsidRPr="004C61C0">
        <w:rPr>
          <w:rFonts w:cstheme="minorHAnsi"/>
          <w:b/>
          <w:bCs/>
        </w:rPr>
        <w:t xml:space="preserve">de joindre à ce document complété une photo </w:t>
      </w:r>
      <w:proofErr w:type="gramStart"/>
      <w:r w:rsidRPr="004C61C0">
        <w:rPr>
          <w:rFonts w:cstheme="minorHAnsi"/>
          <w:b/>
          <w:bCs/>
        </w:rPr>
        <w:t>format  .</w:t>
      </w:r>
      <w:proofErr w:type="gramEnd"/>
      <w:r w:rsidRPr="004C61C0">
        <w:rPr>
          <w:rFonts w:cstheme="minorHAnsi"/>
          <w:b/>
          <w:bCs/>
        </w:rPr>
        <w:t>jpg  ou  .png en 800x800.</w:t>
      </w:r>
    </w:p>
    <w:p w14:paraId="3C5A7752" w14:textId="77777777" w:rsidR="009A3542" w:rsidRDefault="009A3542" w:rsidP="008B4D56">
      <w:pPr>
        <w:rPr>
          <w:rFonts w:cstheme="minorHAnsi"/>
        </w:rPr>
      </w:pPr>
    </w:p>
    <w:p w14:paraId="1E74C584" w14:textId="1A613CF1" w:rsidR="009A3542" w:rsidRDefault="00616526" w:rsidP="008B4D56">
      <w:pPr>
        <w:rPr>
          <w:rFonts w:cstheme="minorHAnsi"/>
          <w:b/>
          <w:bCs/>
        </w:rPr>
      </w:pPr>
      <w:r w:rsidRPr="004C61C0">
        <w:rPr>
          <w:rFonts w:cstheme="minorHAnsi"/>
          <w:b/>
          <w:bCs/>
        </w:rPr>
        <w:t>Merci</w:t>
      </w:r>
      <w:r w:rsidR="004C61C0" w:rsidRPr="004C61C0">
        <w:rPr>
          <w:rFonts w:cstheme="minorHAnsi"/>
          <w:b/>
          <w:bCs/>
        </w:rPr>
        <w:t xml:space="preserve"> de retourner le tout à : </w:t>
      </w:r>
      <w:hyperlink r:id="rId7" w:history="1">
        <w:r w:rsidR="004C61C0" w:rsidRPr="00751305">
          <w:rPr>
            <w:rStyle w:val="Lienhypertexte"/>
            <w:rFonts w:cstheme="minorHAnsi"/>
            <w:b/>
            <w:bCs/>
          </w:rPr>
          <w:t>gilles@dechezelles.ch</w:t>
        </w:r>
      </w:hyperlink>
    </w:p>
    <w:p w14:paraId="3A911F9B" w14:textId="77777777" w:rsidR="004C61C0" w:rsidRDefault="004C61C0" w:rsidP="008B4D56">
      <w:pPr>
        <w:rPr>
          <w:rFonts w:cstheme="minorHAnsi"/>
          <w:b/>
          <w:bCs/>
        </w:rPr>
      </w:pPr>
    </w:p>
    <w:p w14:paraId="3EBF294B" w14:textId="77777777" w:rsidR="003102A1" w:rsidRDefault="003102A1" w:rsidP="008B4D56">
      <w:pPr>
        <w:rPr>
          <w:rFonts w:cstheme="minorHAnsi"/>
        </w:rPr>
      </w:pPr>
    </w:p>
    <w:sectPr w:rsidR="003102A1" w:rsidSect="000E0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397" w:bottom="1134" w:left="397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4ED0" w14:textId="77777777" w:rsidR="00B61D83" w:rsidRDefault="00B61D83">
      <w:r>
        <w:separator/>
      </w:r>
    </w:p>
  </w:endnote>
  <w:endnote w:type="continuationSeparator" w:id="0">
    <w:p w14:paraId="1F973E64" w14:textId="77777777" w:rsidR="00B61D83" w:rsidRDefault="00B6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B2A75" w14:textId="77777777" w:rsidR="00E5055F" w:rsidRDefault="00E5055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99E09" w14:textId="28B79916" w:rsidR="00162A80" w:rsidRPr="00575809" w:rsidRDefault="00162A80">
    <w:pPr>
      <w:pStyle w:val="Pieddepage"/>
      <w:rPr>
        <w:sz w:val="18"/>
      </w:rPr>
    </w:pPr>
    <w:r w:rsidRPr="00575809">
      <w:rPr>
        <w:sz w:val="18"/>
      </w:rPr>
      <w:fldChar w:fldCharType="begin"/>
    </w:r>
    <w:r w:rsidRPr="00575809">
      <w:rPr>
        <w:sz w:val="18"/>
      </w:rPr>
      <w:instrText xml:space="preserve"> FILENAME </w:instrText>
    </w:r>
    <w:r w:rsidRPr="00575809">
      <w:rPr>
        <w:sz w:val="18"/>
      </w:rPr>
      <w:fldChar w:fldCharType="separate"/>
    </w:r>
    <w:r w:rsidR="00434D6E">
      <w:rPr>
        <w:noProof/>
        <w:sz w:val="18"/>
      </w:rPr>
      <w:t>Invention_Romandie–Presentation_invention.docx</w:t>
    </w:r>
    <w:r w:rsidRPr="00575809">
      <w:rPr>
        <w:sz w:val="18"/>
      </w:rPr>
      <w:fldChar w:fldCharType="end"/>
    </w:r>
    <w:r w:rsidRPr="00575809">
      <w:rPr>
        <w:sz w:val="18"/>
      </w:rPr>
      <w:tab/>
    </w:r>
    <w:r w:rsidRPr="00575809">
      <w:rPr>
        <w:sz w:val="18"/>
      </w:rPr>
      <w:tab/>
    </w:r>
    <w:r w:rsidRPr="00575809">
      <w:rPr>
        <w:rStyle w:val="Numrodepage"/>
        <w:sz w:val="18"/>
      </w:rPr>
      <w:fldChar w:fldCharType="begin"/>
    </w:r>
    <w:r w:rsidRPr="00575809">
      <w:rPr>
        <w:rStyle w:val="Numrodepage"/>
        <w:sz w:val="18"/>
      </w:rPr>
      <w:instrText xml:space="preserve"> PAGE </w:instrText>
    </w:r>
    <w:r w:rsidRPr="00575809">
      <w:rPr>
        <w:rStyle w:val="Numrodepage"/>
        <w:sz w:val="18"/>
      </w:rPr>
      <w:fldChar w:fldCharType="separate"/>
    </w:r>
    <w:r w:rsidR="009A3542">
      <w:rPr>
        <w:rStyle w:val="Numrodepage"/>
        <w:noProof/>
        <w:sz w:val="18"/>
      </w:rPr>
      <w:t>1</w:t>
    </w:r>
    <w:r w:rsidRPr="00575809">
      <w:rPr>
        <w:rStyle w:val="Numrodepage"/>
        <w:sz w:val="18"/>
      </w:rPr>
      <w:fldChar w:fldCharType="end"/>
    </w:r>
    <w:r w:rsidRPr="00575809">
      <w:rPr>
        <w:rStyle w:val="Numrodepage"/>
        <w:sz w:val="18"/>
      </w:rPr>
      <w:t xml:space="preserve"> / </w:t>
    </w:r>
    <w:r w:rsidRPr="00575809">
      <w:rPr>
        <w:rStyle w:val="Numrodepage"/>
        <w:sz w:val="18"/>
      </w:rPr>
      <w:fldChar w:fldCharType="begin"/>
    </w:r>
    <w:r w:rsidRPr="00575809">
      <w:rPr>
        <w:rStyle w:val="Numrodepage"/>
        <w:sz w:val="18"/>
      </w:rPr>
      <w:instrText xml:space="preserve"> NUMPAGES </w:instrText>
    </w:r>
    <w:r w:rsidRPr="00575809">
      <w:rPr>
        <w:rStyle w:val="Numrodepage"/>
        <w:sz w:val="18"/>
      </w:rPr>
      <w:fldChar w:fldCharType="separate"/>
    </w:r>
    <w:r w:rsidR="009A3542">
      <w:rPr>
        <w:rStyle w:val="Numrodepage"/>
        <w:noProof/>
        <w:sz w:val="18"/>
      </w:rPr>
      <w:t>1</w:t>
    </w:r>
    <w:r w:rsidRPr="00575809">
      <w:rPr>
        <w:rStyle w:val="Numrodepag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948A" w14:textId="77777777" w:rsidR="00E5055F" w:rsidRDefault="00E505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2449" w14:textId="77777777" w:rsidR="00B61D83" w:rsidRDefault="00B61D83">
      <w:r>
        <w:separator/>
      </w:r>
    </w:p>
  </w:footnote>
  <w:footnote w:type="continuationSeparator" w:id="0">
    <w:p w14:paraId="1407BDAF" w14:textId="77777777" w:rsidR="00B61D83" w:rsidRDefault="00B61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EE28" w14:textId="77777777" w:rsidR="00E5055F" w:rsidRDefault="00E505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1A9E" w14:textId="77777777" w:rsidR="00E5055F" w:rsidRDefault="00E505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E882" w14:textId="77777777" w:rsidR="00E5055F" w:rsidRDefault="00E505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451"/>
    <w:multiLevelType w:val="multilevel"/>
    <w:tmpl w:val="7F30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D0162"/>
    <w:multiLevelType w:val="multilevel"/>
    <w:tmpl w:val="708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303FF"/>
    <w:multiLevelType w:val="multilevel"/>
    <w:tmpl w:val="E536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25EB0"/>
    <w:multiLevelType w:val="multilevel"/>
    <w:tmpl w:val="B1C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049144">
    <w:abstractNumId w:val="3"/>
  </w:num>
  <w:num w:numId="2" w16cid:durableId="2122069537">
    <w:abstractNumId w:val="0"/>
  </w:num>
  <w:num w:numId="3" w16cid:durableId="1501895933">
    <w:abstractNumId w:val="2"/>
  </w:num>
  <w:num w:numId="4" w16cid:durableId="101530092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09"/>
    <w:rsid w:val="000242FA"/>
    <w:rsid w:val="000279CE"/>
    <w:rsid w:val="000347BE"/>
    <w:rsid w:val="0004618F"/>
    <w:rsid w:val="00055E15"/>
    <w:rsid w:val="000601EE"/>
    <w:rsid w:val="00064587"/>
    <w:rsid w:val="00067346"/>
    <w:rsid w:val="000863E5"/>
    <w:rsid w:val="000879DF"/>
    <w:rsid w:val="000B4150"/>
    <w:rsid w:val="000C3FB2"/>
    <w:rsid w:val="000D0982"/>
    <w:rsid w:val="000D4443"/>
    <w:rsid w:val="000E02B6"/>
    <w:rsid w:val="000F73F9"/>
    <w:rsid w:val="00101F0F"/>
    <w:rsid w:val="00105DFD"/>
    <w:rsid w:val="00111048"/>
    <w:rsid w:val="001234FC"/>
    <w:rsid w:val="00132789"/>
    <w:rsid w:val="00134E4B"/>
    <w:rsid w:val="0013632A"/>
    <w:rsid w:val="001527F5"/>
    <w:rsid w:val="00162A80"/>
    <w:rsid w:val="00172B12"/>
    <w:rsid w:val="00191DB9"/>
    <w:rsid w:val="001A7B7C"/>
    <w:rsid w:val="001B0C39"/>
    <w:rsid w:val="001B4A8C"/>
    <w:rsid w:val="001C537D"/>
    <w:rsid w:val="001C71F0"/>
    <w:rsid w:val="001C74A0"/>
    <w:rsid w:val="001F2D95"/>
    <w:rsid w:val="001F6A81"/>
    <w:rsid w:val="00202256"/>
    <w:rsid w:val="002034E9"/>
    <w:rsid w:val="00241058"/>
    <w:rsid w:val="002835AA"/>
    <w:rsid w:val="002C1DFF"/>
    <w:rsid w:val="002D6686"/>
    <w:rsid w:val="002E5624"/>
    <w:rsid w:val="002F135D"/>
    <w:rsid w:val="002F2773"/>
    <w:rsid w:val="0030163A"/>
    <w:rsid w:val="00303858"/>
    <w:rsid w:val="00303F0D"/>
    <w:rsid w:val="003102A1"/>
    <w:rsid w:val="00326C0F"/>
    <w:rsid w:val="00340D66"/>
    <w:rsid w:val="003475E5"/>
    <w:rsid w:val="00350D4C"/>
    <w:rsid w:val="00354EA4"/>
    <w:rsid w:val="003553A1"/>
    <w:rsid w:val="00356ED0"/>
    <w:rsid w:val="00363A4D"/>
    <w:rsid w:val="00364264"/>
    <w:rsid w:val="00364659"/>
    <w:rsid w:val="00366213"/>
    <w:rsid w:val="00391175"/>
    <w:rsid w:val="00394851"/>
    <w:rsid w:val="003B3F84"/>
    <w:rsid w:val="003D48A9"/>
    <w:rsid w:val="003D60EE"/>
    <w:rsid w:val="003F15B9"/>
    <w:rsid w:val="00414825"/>
    <w:rsid w:val="00434D6E"/>
    <w:rsid w:val="00444BF6"/>
    <w:rsid w:val="00456D24"/>
    <w:rsid w:val="004C539D"/>
    <w:rsid w:val="004C61C0"/>
    <w:rsid w:val="004E32A1"/>
    <w:rsid w:val="00517C60"/>
    <w:rsid w:val="00522F8A"/>
    <w:rsid w:val="00531F7A"/>
    <w:rsid w:val="00575809"/>
    <w:rsid w:val="00577B7D"/>
    <w:rsid w:val="005E1A92"/>
    <w:rsid w:val="005E61F7"/>
    <w:rsid w:val="005F1302"/>
    <w:rsid w:val="00610806"/>
    <w:rsid w:val="00614E23"/>
    <w:rsid w:val="00616526"/>
    <w:rsid w:val="0063014F"/>
    <w:rsid w:val="00632356"/>
    <w:rsid w:val="00633BED"/>
    <w:rsid w:val="00635798"/>
    <w:rsid w:val="00635849"/>
    <w:rsid w:val="00635A08"/>
    <w:rsid w:val="006413C1"/>
    <w:rsid w:val="00642594"/>
    <w:rsid w:val="006670C7"/>
    <w:rsid w:val="00673C78"/>
    <w:rsid w:val="006F1ABC"/>
    <w:rsid w:val="006F4108"/>
    <w:rsid w:val="006F6847"/>
    <w:rsid w:val="00702706"/>
    <w:rsid w:val="00721E32"/>
    <w:rsid w:val="007273A8"/>
    <w:rsid w:val="00734087"/>
    <w:rsid w:val="00765A7F"/>
    <w:rsid w:val="0078458E"/>
    <w:rsid w:val="007871EF"/>
    <w:rsid w:val="007A06C7"/>
    <w:rsid w:val="007C7C3A"/>
    <w:rsid w:val="0080274B"/>
    <w:rsid w:val="008126DB"/>
    <w:rsid w:val="00812C56"/>
    <w:rsid w:val="008163BA"/>
    <w:rsid w:val="00823EA2"/>
    <w:rsid w:val="00833FB4"/>
    <w:rsid w:val="00834749"/>
    <w:rsid w:val="00835F51"/>
    <w:rsid w:val="0087441C"/>
    <w:rsid w:val="008851EE"/>
    <w:rsid w:val="008867C1"/>
    <w:rsid w:val="008921C4"/>
    <w:rsid w:val="008A642C"/>
    <w:rsid w:val="008B4D56"/>
    <w:rsid w:val="008B5C5F"/>
    <w:rsid w:val="008C7A94"/>
    <w:rsid w:val="008F2B53"/>
    <w:rsid w:val="009170A9"/>
    <w:rsid w:val="00921CA6"/>
    <w:rsid w:val="00943AD3"/>
    <w:rsid w:val="009443D6"/>
    <w:rsid w:val="00950C0D"/>
    <w:rsid w:val="0099780F"/>
    <w:rsid w:val="009A3542"/>
    <w:rsid w:val="009A4558"/>
    <w:rsid w:val="009B011D"/>
    <w:rsid w:val="009D7D85"/>
    <w:rsid w:val="00A04D0E"/>
    <w:rsid w:val="00A25C1F"/>
    <w:rsid w:val="00A360A0"/>
    <w:rsid w:val="00A55EF5"/>
    <w:rsid w:val="00A93BED"/>
    <w:rsid w:val="00AD18E4"/>
    <w:rsid w:val="00AD1B28"/>
    <w:rsid w:val="00AD3638"/>
    <w:rsid w:val="00AD38AC"/>
    <w:rsid w:val="00AD3AD8"/>
    <w:rsid w:val="00AD4112"/>
    <w:rsid w:val="00AE6285"/>
    <w:rsid w:val="00AF2B4B"/>
    <w:rsid w:val="00B138E7"/>
    <w:rsid w:val="00B25D88"/>
    <w:rsid w:val="00B500B9"/>
    <w:rsid w:val="00B50675"/>
    <w:rsid w:val="00B61D83"/>
    <w:rsid w:val="00B832FF"/>
    <w:rsid w:val="00B87787"/>
    <w:rsid w:val="00BA5CD4"/>
    <w:rsid w:val="00BB0155"/>
    <w:rsid w:val="00BC1912"/>
    <w:rsid w:val="00BD75E1"/>
    <w:rsid w:val="00BE2EBC"/>
    <w:rsid w:val="00BF6955"/>
    <w:rsid w:val="00C00E2B"/>
    <w:rsid w:val="00C144F8"/>
    <w:rsid w:val="00C51F0F"/>
    <w:rsid w:val="00C63B73"/>
    <w:rsid w:val="00C779F6"/>
    <w:rsid w:val="00C85B5C"/>
    <w:rsid w:val="00C9447A"/>
    <w:rsid w:val="00D07532"/>
    <w:rsid w:val="00D127B5"/>
    <w:rsid w:val="00D27E53"/>
    <w:rsid w:val="00D342D1"/>
    <w:rsid w:val="00D56509"/>
    <w:rsid w:val="00D66825"/>
    <w:rsid w:val="00D82D92"/>
    <w:rsid w:val="00DB0F81"/>
    <w:rsid w:val="00DB3ACC"/>
    <w:rsid w:val="00DB40B7"/>
    <w:rsid w:val="00DD43C0"/>
    <w:rsid w:val="00DD4ECC"/>
    <w:rsid w:val="00DE14D7"/>
    <w:rsid w:val="00DE442D"/>
    <w:rsid w:val="00DF5324"/>
    <w:rsid w:val="00E05A86"/>
    <w:rsid w:val="00E11A7B"/>
    <w:rsid w:val="00E22564"/>
    <w:rsid w:val="00E5055F"/>
    <w:rsid w:val="00E51172"/>
    <w:rsid w:val="00E75F6D"/>
    <w:rsid w:val="00E76C60"/>
    <w:rsid w:val="00E77E15"/>
    <w:rsid w:val="00E80B62"/>
    <w:rsid w:val="00E85021"/>
    <w:rsid w:val="00EB41FA"/>
    <w:rsid w:val="00EC6818"/>
    <w:rsid w:val="00EE44AC"/>
    <w:rsid w:val="00F00E3B"/>
    <w:rsid w:val="00F17CC1"/>
    <w:rsid w:val="00F42478"/>
    <w:rsid w:val="00F62919"/>
    <w:rsid w:val="00FA1007"/>
    <w:rsid w:val="00FD6E09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68459"/>
  <w15:chartTrackingRefBased/>
  <w15:docId w15:val="{B1BE427F-F7D7-404A-BF5C-A0B156B8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3A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entrylead">
    <w:name w:val="app_entry_lea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Lienhypertexte">
    <w:name w:val="Hyperlink"/>
    <w:uiPriority w:val="99"/>
    <w:semiHidden/>
    <w:rPr>
      <w:color w:val="0000FF"/>
      <w:u w:val="single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ev">
    <w:name w:val="Strong"/>
    <w:basedOn w:val="Policepardfaut"/>
    <w:uiPriority w:val="22"/>
    <w:qFormat/>
    <w:rsid w:val="006F1ABC"/>
    <w:rPr>
      <w:b/>
      <w:bCs/>
    </w:rPr>
  </w:style>
  <w:style w:type="paragraph" w:styleId="NormalWeb">
    <w:name w:val="Normal (Web)"/>
    <w:basedOn w:val="Normal"/>
    <w:uiPriority w:val="99"/>
    <w:unhideWhenUsed/>
    <w:rsid w:val="006F1ABC"/>
    <w:pPr>
      <w:spacing w:before="100" w:beforeAutospacing="1" w:after="100" w:afterAutospacing="1"/>
    </w:pPr>
    <w:rPr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241058"/>
    <w:rPr>
      <w:rFonts w:ascii="Arial Unicode MS" w:eastAsia="Arial Unicode MS" w:hAnsi="Arial Unicode MS" w:cs="Arial Unicode MS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241058"/>
    <w:rPr>
      <w:rFonts w:ascii="Arial Unicode MS" w:eastAsia="Arial Unicode MS" w:hAnsi="Arial Unicode MS" w:cs="Arial Unicode MS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2034E9"/>
    <w:rPr>
      <w:rFonts w:ascii="Arial Unicode MS" w:eastAsia="Arial Unicode MS" w:hAnsi="Arial Unicode MS" w:cs="Arial Unicode MS"/>
      <w:b/>
      <w:bCs/>
      <w:sz w:val="27"/>
      <w:szCs w:val="27"/>
      <w:lang w:val="fr-FR" w:eastAsia="fr-FR"/>
    </w:rPr>
  </w:style>
  <w:style w:type="paragraph" w:customStyle="1" w:styleId="wysiwyg-text-align-left">
    <w:name w:val="wysiwyg-text-align-left"/>
    <w:basedOn w:val="Normal"/>
    <w:rsid w:val="006F6847"/>
    <w:pPr>
      <w:spacing w:before="100" w:beforeAutospacing="1" w:after="100" w:afterAutospacing="1"/>
    </w:pPr>
    <w:rPr>
      <w:lang w:val="fr-CH" w:eastAsia="fr-CH"/>
    </w:rPr>
  </w:style>
  <w:style w:type="character" w:customStyle="1" w:styleId="posted-on">
    <w:name w:val="posted-on"/>
    <w:basedOn w:val="Policepardfaut"/>
    <w:rsid w:val="00055E15"/>
  </w:style>
  <w:style w:type="character" w:customStyle="1" w:styleId="byline">
    <w:name w:val="byline"/>
    <w:basedOn w:val="Policepardfaut"/>
    <w:rsid w:val="00055E15"/>
  </w:style>
  <w:style w:type="character" w:customStyle="1" w:styleId="lwptoctoggle">
    <w:name w:val="lwptoc_toggle"/>
    <w:basedOn w:val="Policepardfaut"/>
    <w:rsid w:val="00055E15"/>
  </w:style>
  <w:style w:type="character" w:customStyle="1" w:styleId="lwptocitemnumber">
    <w:name w:val="lwptoc_item_number"/>
    <w:basedOn w:val="Policepardfaut"/>
    <w:rsid w:val="00055E15"/>
  </w:style>
  <w:style w:type="character" w:customStyle="1" w:styleId="lwptocitemlabel">
    <w:name w:val="lwptoc_item_label"/>
    <w:basedOn w:val="Policepardfaut"/>
    <w:rsid w:val="00055E15"/>
  </w:style>
  <w:style w:type="paragraph" w:customStyle="1" w:styleId="tvepcenter">
    <w:name w:val="tve_p_center"/>
    <w:basedOn w:val="Normal"/>
    <w:rsid w:val="00055E15"/>
    <w:pPr>
      <w:spacing w:before="100" w:beforeAutospacing="1" w:after="100" w:afterAutospacing="1"/>
    </w:pPr>
    <w:rPr>
      <w:lang w:val="fr-CH" w:eastAsia="fr-CH"/>
    </w:rPr>
  </w:style>
  <w:style w:type="character" w:customStyle="1" w:styleId="boldtext">
    <w:name w:val="bold_text"/>
    <w:basedOn w:val="Policepardfaut"/>
    <w:rsid w:val="00055E15"/>
  </w:style>
  <w:style w:type="character" w:styleId="Accentuation">
    <w:name w:val="Emphasis"/>
    <w:basedOn w:val="Policepardfaut"/>
    <w:uiPriority w:val="20"/>
    <w:qFormat/>
    <w:rsid w:val="00055E15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55E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CH" w:eastAsia="fr-CH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55E15"/>
    <w:rPr>
      <w:rFonts w:ascii="Arial" w:hAnsi="Arial" w:cs="Arial"/>
      <w:vanish/>
      <w:sz w:val="16"/>
      <w:szCs w:val="16"/>
    </w:rPr>
  </w:style>
  <w:style w:type="character" w:customStyle="1" w:styleId="thrv-inline-text">
    <w:name w:val="thrv-inline-text"/>
    <w:basedOn w:val="Policepardfaut"/>
    <w:rsid w:val="00055E15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55E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fr-CH" w:eastAsia="fr-CH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55E15"/>
    <w:rPr>
      <w:rFonts w:ascii="Arial" w:hAnsi="Arial" w:cs="Arial"/>
      <w:vanish/>
      <w:sz w:val="16"/>
      <w:szCs w:val="16"/>
    </w:rPr>
  </w:style>
  <w:style w:type="character" w:customStyle="1" w:styleId="kksr-muted">
    <w:name w:val="kksr-muted"/>
    <w:basedOn w:val="Policepardfaut"/>
    <w:rsid w:val="00055E15"/>
  </w:style>
  <w:style w:type="character" w:customStyle="1" w:styleId="cat-links">
    <w:name w:val="cat-links"/>
    <w:basedOn w:val="Policepardfaut"/>
    <w:rsid w:val="00055E15"/>
  </w:style>
  <w:style w:type="character" w:customStyle="1" w:styleId="tags-links">
    <w:name w:val="tags-links"/>
    <w:basedOn w:val="Policepardfaut"/>
    <w:rsid w:val="00055E15"/>
  </w:style>
  <w:style w:type="character" w:customStyle="1" w:styleId="post-navi">
    <w:name w:val="post-navi"/>
    <w:basedOn w:val="Policepardfaut"/>
    <w:rsid w:val="00055E15"/>
  </w:style>
  <w:style w:type="character" w:customStyle="1" w:styleId="screen-reader-text">
    <w:name w:val="screen-reader-text"/>
    <w:basedOn w:val="Policepardfaut"/>
    <w:rsid w:val="00055E15"/>
  </w:style>
  <w:style w:type="character" w:customStyle="1" w:styleId="post-title">
    <w:name w:val="post-title"/>
    <w:basedOn w:val="Policepardfaut"/>
    <w:rsid w:val="00055E15"/>
  </w:style>
  <w:style w:type="character" w:customStyle="1" w:styleId="wpdrv">
    <w:name w:val="wpdrv"/>
    <w:basedOn w:val="Policepardfaut"/>
    <w:rsid w:val="00055E15"/>
  </w:style>
  <w:style w:type="character" w:customStyle="1" w:styleId="wpd-sbs-title">
    <w:name w:val="wpd-sbs-title"/>
    <w:basedOn w:val="Policepardfaut"/>
    <w:rsid w:val="00055E15"/>
  </w:style>
  <w:style w:type="paragraph" w:styleId="Textedebulles">
    <w:name w:val="Balloon Text"/>
    <w:basedOn w:val="Normal"/>
    <w:link w:val="TextedebullesCar"/>
    <w:uiPriority w:val="99"/>
    <w:semiHidden/>
    <w:unhideWhenUsed/>
    <w:rsid w:val="001527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27F5"/>
    <w:rPr>
      <w:rFonts w:ascii="Segoe UI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E05A86"/>
    <w:pPr>
      <w:ind w:left="720"/>
      <w:contextualSpacing/>
    </w:pPr>
  </w:style>
  <w:style w:type="character" w:customStyle="1" w:styleId="discover-event-cardsocial-proof">
    <w:name w:val="discover-event-card__social-proof"/>
    <w:basedOn w:val="Policepardfaut"/>
    <w:rsid w:val="00AE6285"/>
  </w:style>
  <w:style w:type="character" w:customStyle="1" w:styleId="artdeco-buttontext">
    <w:name w:val="artdeco-button__text"/>
    <w:basedOn w:val="Policepardfaut"/>
    <w:rsid w:val="00AE6285"/>
  </w:style>
  <w:style w:type="character" w:styleId="Lienhypertextesuivivisit">
    <w:name w:val="FollowedHyperlink"/>
    <w:basedOn w:val="Policepardfaut"/>
    <w:uiPriority w:val="99"/>
    <w:semiHidden/>
    <w:unhideWhenUsed/>
    <w:rsid w:val="00AE6285"/>
    <w:rPr>
      <w:color w:val="954F72" w:themeColor="followedHyperlink"/>
      <w:u w:val="single"/>
    </w:rPr>
  </w:style>
  <w:style w:type="character" w:customStyle="1" w:styleId="hgkelc">
    <w:name w:val="hgkelc"/>
    <w:basedOn w:val="Policepardfaut"/>
    <w:rsid w:val="00943AD3"/>
  </w:style>
  <w:style w:type="character" w:customStyle="1" w:styleId="Titre4Car">
    <w:name w:val="Titre 4 Car"/>
    <w:basedOn w:val="Policepardfaut"/>
    <w:link w:val="Titre4"/>
    <w:uiPriority w:val="9"/>
    <w:semiHidden/>
    <w:rsid w:val="00943AD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fr-FR" w:eastAsia="fr-FR"/>
    </w:rPr>
  </w:style>
  <w:style w:type="paragraph" w:customStyle="1" w:styleId="text">
    <w:name w:val="text"/>
    <w:basedOn w:val="Normal"/>
    <w:rsid w:val="00943AD3"/>
    <w:pPr>
      <w:spacing w:before="100" w:beforeAutospacing="1" w:after="100" w:afterAutospacing="1"/>
    </w:pPr>
    <w:rPr>
      <w:lang w:val="fr-CH" w:eastAsia="fr-CH"/>
    </w:rPr>
  </w:style>
  <w:style w:type="paragraph" w:customStyle="1" w:styleId="title-lg">
    <w:name w:val="title-lg"/>
    <w:basedOn w:val="Normal"/>
    <w:rsid w:val="00943AD3"/>
    <w:pPr>
      <w:spacing w:before="100" w:beforeAutospacing="1" w:after="100" w:afterAutospacing="1"/>
    </w:pPr>
    <w:rPr>
      <w:lang w:val="fr-CH" w:eastAsia="fr-CH"/>
    </w:rPr>
  </w:style>
  <w:style w:type="character" w:customStyle="1" w:styleId="break-words">
    <w:name w:val="break-words"/>
    <w:basedOn w:val="Policepardfaut"/>
    <w:rsid w:val="00921CA6"/>
  </w:style>
  <w:style w:type="character" w:customStyle="1" w:styleId="blog-post-articlepubdate">
    <w:name w:val="blog-post-article__pubdate"/>
    <w:basedOn w:val="Policepardfaut"/>
    <w:rsid w:val="00C144F8"/>
  </w:style>
  <w:style w:type="character" w:customStyle="1" w:styleId="blog-post-articledivider">
    <w:name w:val="blog-post-article__divider"/>
    <w:basedOn w:val="Policepardfaut"/>
    <w:rsid w:val="00C144F8"/>
  </w:style>
  <w:style w:type="character" w:customStyle="1" w:styleId="blog-post-articleauthor">
    <w:name w:val="blog-post-article__author"/>
    <w:basedOn w:val="Policepardfaut"/>
    <w:rsid w:val="00C144F8"/>
  </w:style>
  <w:style w:type="character" w:customStyle="1" w:styleId="updated">
    <w:name w:val="updated"/>
    <w:basedOn w:val="Policepardfaut"/>
    <w:rsid w:val="00A93BED"/>
  </w:style>
  <w:style w:type="paragraph" w:customStyle="1" w:styleId="slider-desc">
    <w:name w:val="slider-desc"/>
    <w:basedOn w:val="Normal"/>
    <w:rsid w:val="00A93BED"/>
    <w:pPr>
      <w:spacing w:before="100" w:beforeAutospacing="1" w:after="100" w:afterAutospacing="1"/>
    </w:pPr>
    <w:rPr>
      <w:lang w:val="fr-CH" w:eastAsia="fr-CH"/>
    </w:rPr>
  </w:style>
  <w:style w:type="character" w:customStyle="1" w:styleId="mksbutton">
    <w:name w:val="mks_button"/>
    <w:basedOn w:val="Policepardfaut"/>
    <w:rsid w:val="00A93BED"/>
  </w:style>
  <w:style w:type="character" w:customStyle="1" w:styleId="hidden-sm-down">
    <w:name w:val="hidden-sm-down"/>
    <w:basedOn w:val="Policepardfaut"/>
    <w:rsid w:val="00A93BED"/>
  </w:style>
  <w:style w:type="paragraph" w:customStyle="1" w:styleId="slider-subcta">
    <w:name w:val="slider-subcta"/>
    <w:basedOn w:val="Normal"/>
    <w:rsid w:val="00A93BED"/>
    <w:pPr>
      <w:spacing w:before="100" w:beforeAutospacing="1" w:after="100" w:afterAutospacing="1"/>
    </w:pPr>
    <w:rPr>
      <w:lang w:val="fr-CH" w:eastAsia="fr-CH"/>
    </w:rPr>
  </w:style>
  <w:style w:type="character" w:customStyle="1" w:styleId="w3-large">
    <w:name w:val="w3-large"/>
    <w:basedOn w:val="Policepardfaut"/>
    <w:rsid w:val="00616526"/>
  </w:style>
  <w:style w:type="table" w:styleId="Grilledutableau">
    <w:name w:val="Table Grid"/>
    <w:basedOn w:val="TableauNormal"/>
    <w:uiPriority w:val="39"/>
    <w:rsid w:val="0061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C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409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2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8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1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9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32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6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0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9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24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28963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9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016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42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61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476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15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26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44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12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436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56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74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49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98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78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2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8407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2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6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6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9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6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5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5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0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2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1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35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5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2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890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288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341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426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33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327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470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626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643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060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9578">
          <w:marLeft w:val="1789"/>
          <w:marRight w:val="1789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9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6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29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73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46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9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57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7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27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7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9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illes@dechezelles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__Doc_Base\00_doc%20de%20bas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00_doc de base.dotx</Template>
  <TotalTime>27</TotalTime>
  <Pages>1</Pages>
  <Words>158</Words>
  <Characters>992</Characters>
  <Application>Microsoft Office Word</Application>
  <DocSecurity>0</DocSecurity>
  <Lines>14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Quels leaders pour demain</vt:lpstr>
    </vt:vector>
  </TitlesOfParts>
  <Company>aaa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Quels leaders pour demain</dc:title>
  <dc:subject/>
  <dc:creator>G GdC</dc:creator>
  <cp:keywords/>
  <dc:description/>
  <cp:lastModifiedBy>gdc</cp:lastModifiedBy>
  <cp:revision>8</cp:revision>
  <cp:lastPrinted>2024-01-07T17:37:00Z</cp:lastPrinted>
  <dcterms:created xsi:type="dcterms:W3CDTF">2023-12-27T09:10:00Z</dcterms:created>
  <dcterms:modified xsi:type="dcterms:W3CDTF">2024-01-07T17:38:00Z</dcterms:modified>
</cp:coreProperties>
</file>