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AEE4" w14:textId="77777777" w:rsidR="003102A1" w:rsidRDefault="003102A1" w:rsidP="008B4D56">
      <w:pPr>
        <w:rPr>
          <w:rFonts w:cstheme="minorHAnsi"/>
        </w:rPr>
      </w:pPr>
    </w:p>
    <w:p w14:paraId="55B92F5A" w14:textId="01B2852F" w:rsidR="009A3542" w:rsidRPr="00835F51" w:rsidRDefault="00835F51" w:rsidP="00835F51">
      <w:pPr>
        <w:jc w:val="center"/>
        <w:rPr>
          <w:rFonts w:cstheme="minorHAnsi"/>
          <w:b/>
          <w:bCs/>
        </w:rPr>
      </w:pPr>
      <w:r w:rsidRPr="00835F51">
        <w:rPr>
          <w:rFonts w:cstheme="minorHAnsi"/>
          <w:b/>
          <w:bCs/>
        </w:rPr>
        <w:t xml:space="preserve">Association Invention Romandie – </w:t>
      </w:r>
      <w:r w:rsidR="00A02EC8">
        <w:rPr>
          <w:rFonts w:cstheme="minorHAnsi"/>
          <w:b/>
          <w:bCs/>
        </w:rPr>
        <w:t>Point créateur</w:t>
      </w:r>
    </w:p>
    <w:p w14:paraId="22B72F65" w14:textId="77777777" w:rsidR="00835F51" w:rsidRDefault="00835F51" w:rsidP="008B4D56">
      <w:pPr>
        <w:rPr>
          <w:rFonts w:cstheme="minorHAnsi"/>
        </w:rPr>
      </w:pPr>
    </w:p>
    <w:p w14:paraId="28245528" w14:textId="77777777" w:rsidR="00835F51" w:rsidRDefault="00835F51" w:rsidP="008B4D56">
      <w:pPr>
        <w:rPr>
          <w:rFonts w:cstheme="minorHAnsi"/>
        </w:rPr>
      </w:pPr>
    </w:p>
    <w:p w14:paraId="7A0FBF72" w14:textId="10E9B8D5" w:rsidR="00835F51" w:rsidRDefault="00835F51" w:rsidP="008B4D56">
      <w:pPr>
        <w:rPr>
          <w:rFonts w:cstheme="minorHAnsi"/>
        </w:rPr>
      </w:pPr>
    </w:p>
    <w:p w14:paraId="63D5140A" w14:textId="77777777" w:rsidR="00835F51" w:rsidRDefault="00835F51" w:rsidP="008B4D56">
      <w:pPr>
        <w:rPr>
          <w:rFonts w:cstheme="minorHAnsi"/>
        </w:rPr>
      </w:pPr>
    </w:p>
    <w:p w14:paraId="3C5A7752" w14:textId="77777777" w:rsidR="009A3542" w:rsidRDefault="009A3542" w:rsidP="008B4D56">
      <w:pPr>
        <w:rPr>
          <w:rFonts w:cstheme="minorHAnsi"/>
        </w:rPr>
      </w:pPr>
    </w:p>
    <w:p w14:paraId="75A066A4" w14:textId="77777777" w:rsidR="009A3542" w:rsidRDefault="009A3542" w:rsidP="008B4D56">
      <w:pPr>
        <w:rPr>
          <w:rFonts w:cstheme="minorHAnsi"/>
        </w:rPr>
      </w:pPr>
    </w:p>
    <w:p w14:paraId="258EAA53" w14:textId="77777777" w:rsidR="009A3542" w:rsidRDefault="009A3542" w:rsidP="008B4D56">
      <w:pPr>
        <w:rPr>
          <w:rFonts w:cstheme="minorHAnsi"/>
        </w:rPr>
      </w:pPr>
    </w:p>
    <w:p w14:paraId="6D28F8A8" w14:textId="77777777" w:rsidR="009A3542" w:rsidRDefault="009A3542" w:rsidP="008B4D56">
      <w:pPr>
        <w:rPr>
          <w:rFonts w:cstheme="minorHAnsi"/>
        </w:rPr>
      </w:pPr>
    </w:p>
    <w:p w14:paraId="57D8424F" w14:textId="77777777" w:rsidR="009A3542" w:rsidRDefault="009A3542" w:rsidP="008B4D56">
      <w:pPr>
        <w:rPr>
          <w:rFonts w:cstheme="minorHAnsi"/>
        </w:rPr>
      </w:pPr>
    </w:p>
    <w:p w14:paraId="1E74C584" w14:textId="77777777" w:rsidR="009A3542" w:rsidRDefault="009A3542" w:rsidP="008B4D56">
      <w:pPr>
        <w:rPr>
          <w:rFonts w:cstheme="minorHAnsi"/>
        </w:rPr>
      </w:pPr>
    </w:p>
    <w:p w14:paraId="00CA1340" w14:textId="77777777" w:rsidR="009A3542" w:rsidRDefault="009A3542" w:rsidP="008B4D56">
      <w:pPr>
        <w:rPr>
          <w:rFonts w:cstheme="minorHAnsi"/>
        </w:rPr>
      </w:pPr>
    </w:p>
    <w:p w14:paraId="63513DDD" w14:textId="77777777" w:rsidR="003102A1" w:rsidRDefault="003102A1" w:rsidP="008B4D56">
      <w:pPr>
        <w:rPr>
          <w:rFonts w:cstheme="minorHAnsi"/>
        </w:rPr>
      </w:pPr>
    </w:p>
    <w:p w14:paraId="3EBF294B" w14:textId="77777777" w:rsidR="003102A1" w:rsidRDefault="003102A1" w:rsidP="008B4D56">
      <w:pPr>
        <w:rPr>
          <w:rFonts w:cstheme="minorHAnsi"/>
        </w:rPr>
      </w:pPr>
    </w:p>
    <w:p w14:paraId="469FF7AA" w14:textId="77777777" w:rsidR="003102A1" w:rsidRDefault="003102A1" w:rsidP="008B4D56">
      <w:pPr>
        <w:rPr>
          <w:rFonts w:cstheme="minorHAnsi"/>
        </w:rPr>
      </w:pPr>
    </w:p>
    <w:p w14:paraId="01ED114C" w14:textId="77777777" w:rsidR="003102A1" w:rsidRDefault="003102A1" w:rsidP="008B4D56">
      <w:pPr>
        <w:rPr>
          <w:rFonts w:cstheme="minorHAnsi"/>
        </w:rPr>
      </w:pPr>
    </w:p>
    <w:p w14:paraId="7EBD5098" w14:textId="77777777" w:rsidR="003102A1" w:rsidRDefault="003102A1" w:rsidP="008B4D56">
      <w:pPr>
        <w:rPr>
          <w:rFonts w:cstheme="minorHAnsi"/>
        </w:rPr>
      </w:pPr>
    </w:p>
    <w:p w14:paraId="3FC9DC12" w14:textId="77777777" w:rsidR="003102A1" w:rsidRDefault="003102A1" w:rsidP="008B4D56">
      <w:pPr>
        <w:rPr>
          <w:rFonts w:cstheme="minorHAnsi"/>
        </w:rPr>
      </w:pPr>
    </w:p>
    <w:p w14:paraId="3E0C6AE4" w14:textId="77777777" w:rsidR="003102A1" w:rsidRDefault="003102A1" w:rsidP="008B4D56">
      <w:pPr>
        <w:rPr>
          <w:rFonts w:cstheme="minorHAnsi"/>
        </w:rPr>
      </w:pPr>
    </w:p>
    <w:p w14:paraId="7D6D8A2F" w14:textId="77777777" w:rsidR="003102A1" w:rsidRDefault="003102A1" w:rsidP="008B4D56">
      <w:pPr>
        <w:rPr>
          <w:rFonts w:cstheme="minorHAnsi"/>
        </w:rPr>
      </w:pPr>
    </w:p>
    <w:p w14:paraId="6E5B39B6" w14:textId="77777777" w:rsidR="003102A1" w:rsidRDefault="003102A1" w:rsidP="008B4D56">
      <w:pPr>
        <w:rPr>
          <w:rFonts w:cstheme="minorHAnsi"/>
        </w:rPr>
      </w:pPr>
    </w:p>
    <w:sectPr w:rsidR="003102A1" w:rsidSect="000E0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397" w:bottom="1134" w:left="397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38EA" w14:textId="77777777" w:rsidR="003B5276" w:rsidRDefault="003B5276">
      <w:r>
        <w:separator/>
      </w:r>
    </w:p>
  </w:endnote>
  <w:endnote w:type="continuationSeparator" w:id="0">
    <w:p w14:paraId="4DD02B08" w14:textId="77777777" w:rsidR="003B5276" w:rsidRDefault="003B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2A75" w14:textId="77777777" w:rsidR="00E5055F" w:rsidRDefault="00E505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9E09" w14:textId="4FF88D93" w:rsidR="00162A80" w:rsidRPr="00575809" w:rsidRDefault="00162A80">
    <w:pPr>
      <w:pStyle w:val="Pieddepage"/>
      <w:rPr>
        <w:sz w:val="18"/>
      </w:rPr>
    </w:pPr>
    <w:r w:rsidRPr="00575809">
      <w:rPr>
        <w:sz w:val="18"/>
      </w:rPr>
      <w:fldChar w:fldCharType="begin"/>
    </w:r>
    <w:r w:rsidRPr="00575809">
      <w:rPr>
        <w:sz w:val="18"/>
      </w:rPr>
      <w:instrText xml:space="preserve"> FILENAME </w:instrText>
    </w:r>
    <w:r w:rsidRPr="00575809">
      <w:rPr>
        <w:sz w:val="18"/>
      </w:rPr>
      <w:fldChar w:fldCharType="separate"/>
    </w:r>
    <w:r w:rsidR="00DE3247">
      <w:rPr>
        <w:noProof/>
        <w:sz w:val="18"/>
      </w:rPr>
      <w:t>Invention_Romandie–Point_createur.docx</w:t>
    </w:r>
    <w:r w:rsidRPr="00575809">
      <w:rPr>
        <w:sz w:val="18"/>
      </w:rPr>
      <w:fldChar w:fldCharType="end"/>
    </w:r>
    <w:r w:rsidRPr="00575809">
      <w:rPr>
        <w:sz w:val="18"/>
      </w:rPr>
      <w:tab/>
    </w:r>
    <w:r w:rsidRPr="00575809">
      <w:rPr>
        <w:sz w:val="18"/>
      </w:rPr>
      <w:tab/>
    </w:r>
    <w:r w:rsidRPr="00575809">
      <w:rPr>
        <w:rStyle w:val="Numrodepage"/>
        <w:sz w:val="18"/>
      </w:rPr>
      <w:fldChar w:fldCharType="begin"/>
    </w:r>
    <w:r w:rsidRPr="00575809">
      <w:rPr>
        <w:rStyle w:val="Numrodepage"/>
        <w:sz w:val="18"/>
      </w:rPr>
      <w:instrText xml:space="preserve"> PAGE </w:instrText>
    </w:r>
    <w:r w:rsidRPr="00575809">
      <w:rPr>
        <w:rStyle w:val="Numrodepage"/>
        <w:sz w:val="18"/>
      </w:rPr>
      <w:fldChar w:fldCharType="separate"/>
    </w:r>
    <w:r w:rsidR="009A3542">
      <w:rPr>
        <w:rStyle w:val="Numrodepage"/>
        <w:noProof/>
        <w:sz w:val="18"/>
      </w:rPr>
      <w:t>1</w:t>
    </w:r>
    <w:r w:rsidRPr="00575809">
      <w:rPr>
        <w:rStyle w:val="Numrodepage"/>
        <w:sz w:val="18"/>
      </w:rPr>
      <w:fldChar w:fldCharType="end"/>
    </w:r>
    <w:r w:rsidRPr="00575809">
      <w:rPr>
        <w:rStyle w:val="Numrodepage"/>
        <w:sz w:val="18"/>
      </w:rPr>
      <w:t xml:space="preserve"> / </w:t>
    </w:r>
    <w:r w:rsidRPr="00575809">
      <w:rPr>
        <w:rStyle w:val="Numrodepage"/>
        <w:sz w:val="18"/>
      </w:rPr>
      <w:fldChar w:fldCharType="begin"/>
    </w:r>
    <w:r w:rsidRPr="00575809">
      <w:rPr>
        <w:rStyle w:val="Numrodepage"/>
        <w:sz w:val="18"/>
      </w:rPr>
      <w:instrText xml:space="preserve"> NUMPAGES </w:instrText>
    </w:r>
    <w:r w:rsidRPr="00575809">
      <w:rPr>
        <w:rStyle w:val="Numrodepage"/>
        <w:sz w:val="18"/>
      </w:rPr>
      <w:fldChar w:fldCharType="separate"/>
    </w:r>
    <w:r w:rsidR="009A3542">
      <w:rPr>
        <w:rStyle w:val="Numrodepage"/>
        <w:noProof/>
        <w:sz w:val="18"/>
      </w:rPr>
      <w:t>1</w:t>
    </w:r>
    <w:r w:rsidRPr="00575809">
      <w:rPr>
        <w:rStyle w:val="Numrodepag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948A" w14:textId="77777777" w:rsidR="00E5055F" w:rsidRDefault="00E505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E3B4" w14:textId="77777777" w:rsidR="003B5276" w:rsidRDefault="003B5276">
      <w:r>
        <w:separator/>
      </w:r>
    </w:p>
  </w:footnote>
  <w:footnote w:type="continuationSeparator" w:id="0">
    <w:p w14:paraId="7714D28C" w14:textId="77777777" w:rsidR="003B5276" w:rsidRDefault="003B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EE28" w14:textId="77777777" w:rsidR="00E5055F" w:rsidRDefault="00E505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1A9E" w14:textId="77777777" w:rsidR="00E5055F" w:rsidRDefault="00E505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E882" w14:textId="77777777" w:rsidR="00E5055F" w:rsidRDefault="00E505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0451"/>
    <w:multiLevelType w:val="multilevel"/>
    <w:tmpl w:val="7F30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D0162"/>
    <w:multiLevelType w:val="multilevel"/>
    <w:tmpl w:val="7086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303FF"/>
    <w:multiLevelType w:val="multilevel"/>
    <w:tmpl w:val="E536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25EB0"/>
    <w:multiLevelType w:val="multilevel"/>
    <w:tmpl w:val="B1C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049144">
    <w:abstractNumId w:val="3"/>
  </w:num>
  <w:num w:numId="2" w16cid:durableId="2122069537">
    <w:abstractNumId w:val="0"/>
  </w:num>
  <w:num w:numId="3" w16cid:durableId="1501895933">
    <w:abstractNumId w:val="2"/>
  </w:num>
  <w:num w:numId="4" w16cid:durableId="10153009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09"/>
    <w:rsid w:val="000242FA"/>
    <w:rsid w:val="000279CE"/>
    <w:rsid w:val="000347BE"/>
    <w:rsid w:val="0004618F"/>
    <w:rsid w:val="00055E15"/>
    <w:rsid w:val="000601EE"/>
    <w:rsid w:val="00064587"/>
    <w:rsid w:val="00067346"/>
    <w:rsid w:val="000863E5"/>
    <w:rsid w:val="000879DF"/>
    <w:rsid w:val="000B4150"/>
    <w:rsid w:val="000C3FB2"/>
    <w:rsid w:val="000D0982"/>
    <w:rsid w:val="000D4443"/>
    <w:rsid w:val="000E02B6"/>
    <w:rsid w:val="000F73F9"/>
    <w:rsid w:val="00101F0F"/>
    <w:rsid w:val="00105DFD"/>
    <w:rsid w:val="00111048"/>
    <w:rsid w:val="001234FC"/>
    <w:rsid w:val="00132789"/>
    <w:rsid w:val="00134E4B"/>
    <w:rsid w:val="0013632A"/>
    <w:rsid w:val="001527F5"/>
    <w:rsid w:val="00162A80"/>
    <w:rsid w:val="00172B12"/>
    <w:rsid w:val="00191DB9"/>
    <w:rsid w:val="001A7B7C"/>
    <w:rsid w:val="001B0C39"/>
    <w:rsid w:val="001B4A8C"/>
    <w:rsid w:val="001C537D"/>
    <w:rsid w:val="001C71F0"/>
    <w:rsid w:val="001C74A0"/>
    <w:rsid w:val="001F2D95"/>
    <w:rsid w:val="001F6A81"/>
    <w:rsid w:val="00202256"/>
    <w:rsid w:val="002034E9"/>
    <w:rsid w:val="00241058"/>
    <w:rsid w:val="002835AA"/>
    <w:rsid w:val="002C1DFF"/>
    <w:rsid w:val="002E5624"/>
    <w:rsid w:val="002F135D"/>
    <w:rsid w:val="002F2773"/>
    <w:rsid w:val="0030163A"/>
    <w:rsid w:val="00303858"/>
    <w:rsid w:val="00303F0D"/>
    <w:rsid w:val="003102A1"/>
    <w:rsid w:val="00326C0F"/>
    <w:rsid w:val="00340D66"/>
    <w:rsid w:val="00350D4C"/>
    <w:rsid w:val="00354EA4"/>
    <w:rsid w:val="003553A1"/>
    <w:rsid w:val="00356ED0"/>
    <w:rsid w:val="00363A4D"/>
    <w:rsid w:val="00364264"/>
    <w:rsid w:val="00364659"/>
    <w:rsid w:val="00366213"/>
    <w:rsid w:val="00391175"/>
    <w:rsid w:val="00394851"/>
    <w:rsid w:val="003B3F84"/>
    <w:rsid w:val="003B5276"/>
    <w:rsid w:val="003D48A9"/>
    <w:rsid w:val="003D60EE"/>
    <w:rsid w:val="003F15B9"/>
    <w:rsid w:val="00414825"/>
    <w:rsid w:val="00444BF6"/>
    <w:rsid w:val="00456D24"/>
    <w:rsid w:val="004C539D"/>
    <w:rsid w:val="004E32A1"/>
    <w:rsid w:val="00517C60"/>
    <w:rsid w:val="00522F8A"/>
    <w:rsid w:val="00531F7A"/>
    <w:rsid w:val="00575809"/>
    <w:rsid w:val="00577B7D"/>
    <w:rsid w:val="005E1A92"/>
    <w:rsid w:val="005E61F7"/>
    <w:rsid w:val="005F1302"/>
    <w:rsid w:val="00610806"/>
    <w:rsid w:val="00614E23"/>
    <w:rsid w:val="0063014F"/>
    <w:rsid w:val="00632356"/>
    <w:rsid w:val="00633BED"/>
    <w:rsid w:val="00635798"/>
    <w:rsid w:val="00635849"/>
    <w:rsid w:val="00635A08"/>
    <w:rsid w:val="006413C1"/>
    <w:rsid w:val="00642594"/>
    <w:rsid w:val="006670C7"/>
    <w:rsid w:val="00673C78"/>
    <w:rsid w:val="006F1ABC"/>
    <w:rsid w:val="006F4108"/>
    <w:rsid w:val="006F6847"/>
    <w:rsid w:val="00702706"/>
    <w:rsid w:val="00721E32"/>
    <w:rsid w:val="007273A8"/>
    <w:rsid w:val="00734087"/>
    <w:rsid w:val="00765A7F"/>
    <w:rsid w:val="0078458E"/>
    <w:rsid w:val="007871EF"/>
    <w:rsid w:val="007A06C7"/>
    <w:rsid w:val="007C7C3A"/>
    <w:rsid w:val="0080274B"/>
    <w:rsid w:val="008126DB"/>
    <w:rsid w:val="00812C56"/>
    <w:rsid w:val="008163BA"/>
    <w:rsid w:val="00823EA2"/>
    <w:rsid w:val="00833FB4"/>
    <w:rsid w:val="00834749"/>
    <w:rsid w:val="00835F51"/>
    <w:rsid w:val="0087441C"/>
    <w:rsid w:val="008851EE"/>
    <w:rsid w:val="008867C1"/>
    <w:rsid w:val="008921C4"/>
    <w:rsid w:val="008A642C"/>
    <w:rsid w:val="008B4D56"/>
    <w:rsid w:val="008B5C5F"/>
    <w:rsid w:val="008C7A94"/>
    <w:rsid w:val="008F2B53"/>
    <w:rsid w:val="009170A9"/>
    <w:rsid w:val="00921CA6"/>
    <w:rsid w:val="00943AD3"/>
    <w:rsid w:val="009443D6"/>
    <w:rsid w:val="00950C0D"/>
    <w:rsid w:val="0099780F"/>
    <w:rsid w:val="009A3542"/>
    <w:rsid w:val="009A4558"/>
    <w:rsid w:val="009B011D"/>
    <w:rsid w:val="009D7D85"/>
    <w:rsid w:val="00A02EC8"/>
    <w:rsid w:val="00A04D0E"/>
    <w:rsid w:val="00A25C1F"/>
    <w:rsid w:val="00A360A0"/>
    <w:rsid w:val="00A55EF5"/>
    <w:rsid w:val="00A93BED"/>
    <w:rsid w:val="00AD18E4"/>
    <w:rsid w:val="00AD1B28"/>
    <w:rsid w:val="00AD3638"/>
    <w:rsid w:val="00AD38AC"/>
    <w:rsid w:val="00AD3AD8"/>
    <w:rsid w:val="00AD4112"/>
    <w:rsid w:val="00AE6285"/>
    <w:rsid w:val="00AF2B4B"/>
    <w:rsid w:val="00B138E7"/>
    <w:rsid w:val="00B25D88"/>
    <w:rsid w:val="00B500B9"/>
    <w:rsid w:val="00B50675"/>
    <w:rsid w:val="00B832FF"/>
    <w:rsid w:val="00B87787"/>
    <w:rsid w:val="00BA5CD4"/>
    <w:rsid w:val="00BB0155"/>
    <w:rsid w:val="00BC1912"/>
    <w:rsid w:val="00BD75E1"/>
    <w:rsid w:val="00BE2EBC"/>
    <w:rsid w:val="00BF6955"/>
    <w:rsid w:val="00C00E2B"/>
    <w:rsid w:val="00C144F8"/>
    <w:rsid w:val="00C51F0F"/>
    <w:rsid w:val="00C63B73"/>
    <w:rsid w:val="00C779F6"/>
    <w:rsid w:val="00C85B5C"/>
    <w:rsid w:val="00C9447A"/>
    <w:rsid w:val="00D07532"/>
    <w:rsid w:val="00D127B5"/>
    <w:rsid w:val="00D27E53"/>
    <w:rsid w:val="00D342D1"/>
    <w:rsid w:val="00D56509"/>
    <w:rsid w:val="00D66825"/>
    <w:rsid w:val="00D82D92"/>
    <w:rsid w:val="00DB0F81"/>
    <w:rsid w:val="00DB3ACC"/>
    <w:rsid w:val="00DB40B7"/>
    <w:rsid w:val="00DD43C0"/>
    <w:rsid w:val="00DD4ECC"/>
    <w:rsid w:val="00DE14D7"/>
    <w:rsid w:val="00DE3247"/>
    <w:rsid w:val="00DE442D"/>
    <w:rsid w:val="00DF5324"/>
    <w:rsid w:val="00E05A86"/>
    <w:rsid w:val="00E11A7B"/>
    <w:rsid w:val="00E22564"/>
    <w:rsid w:val="00E5055F"/>
    <w:rsid w:val="00E51172"/>
    <w:rsid w:val="00E75F6D"/>
    <w:rsid w:val="00E76C60"/>
    <w:rsid w:val="00E77E15"/>
    <w:rsid w:val="00E80B62"/>
    <w:rsid w:val="00E85021"/>
    <w:rsid w:val="00EB41FA"/>
    <w:rsid w:val="00EC6818"/>
    <w:rsid w:val="00EE44AC"/>
    <w:rsid w:val="00F00E3B"/>
    <w:rsid w:val="00F17CC1"/>
    <w:rsid w:val="00F42478"/>
    <w:rsid w:val="00F62919"/>
    <w:rsid w:val="00FA1007"/>
    <w:rsid w:val="00FD6E09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68459"/>
  <w15:chartTrackingRefBased/>
  <w15:docId w15:val="{B1BE427F-F7D7-404A-BF5C-A0B156B8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3A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entrylead">
    <w:name w:val="app_entry_lead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Lienhypertexte">
    <w:name w:val="Hyperlink"/>
    <w:uiPriority w:val="99"/>
    <w:semiHidden/>
    <w:rPr>
      <w:color w:val="0000FF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ev">
    <w:name w:val="Strong"/>
    <w:basedOn w:val="Policepardfaut"/>
    <w:uiPriority w:val="22"/>
    <w:qFormat/>
    <w:rsid w:val="006F1ABC"/>
    <w:rPr>
      <w:b/>
      <w:bCs/>
    </w:rPr>
  </w:style>
  <w:style w:type="paragraph" w:styleId="NormalWeb">
    <w:name w:val="Normal (Web)"/>
    <w:basedOn w:val="Normal"/>
    <w:uiPriority w:val="99"/>
    <w:unhideWhenUsed/>
    <w:rsid w:val="006F1ABC"/>
    <w:pPr>
      <w:spacing w:before="100" w:beforeAutospacing="1" w:after="100" w:afterAutospacing="1"/>
    </w:pPr>
    <w:rPr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241058"/>
    <w:rPr>
      <w:rFonts w:ascii="Arial Unicode MS" w:eastAsia="Arial Unicode MS" w:hAnsi="Arial Unicode MS" w:cs="Arial Unicode MS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241058"/>
    <w:rPr>
      <w:rFonts w:ascii="Arial Unicode MS" w:eastAsia="Arial Unicode MS" w:hAnsi="Arial Unicode MS" w:cs="Arial Unicode MS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2034E9"/>
    <w:rPr>
      <w:rFonts w:ascii="Arial Unicode MS" w:eastAsia="Arial Unicode MS" w:hAnsi="Arial Unicode MS" w:cs="Arial Unicode MS"/>
      <w:b/>
      <w:bCs/>
      <w:sz w:val="27"/>
      <w:szCs w:val="27"/>
      <w:lang w:val="fr-FR" w:eastAsia="fr-FR"/>
    </w:rPr>
  </w:style>
  <w:style w:type="paragraph" w:customStyle="1" w:styleId="wysiwyg-text-align-left">
    <w:name w:val="wysiwyg-text-align-left"/>
    <w:basedOn w:val="Normal"/>
    <w:rsid w:val="006F6847"/>
    <w:pPr>
      <w:spacing w:before="100" w:beforeAutospacing="1" w:after="100" w:afterAutospacing="1"/>
    </w:pPr>
    <w:rPr>
      <w:lang w:val="fr-CH" w:eastAsia="fr-CH"/>
    </w:rPr>
  </w:style>
  <w:style w:type="character" w:customStyle="1" w:styleId="posted-on">
    <w:name w:val="posted-on"/>
    <w:basedOn w:val="Policepardfaut"/>
    <w:rsid w:val="00055E15"/>
  </w:style>
  <w:style w:type="character" w:customStyle="1" w:styleId="byline">
    <w:name w:val="byline"/>
    <w:basedOn w:val="Policepardfaut"/>
    <w:rsid w:val="00055E15"/>
  </w:style>
  <w:style w:type="character" w:customStyle="1" w:styleId="lwptoctoggle">
    <w:name w:val="lwptoc_toggle"/>
    <w:basedOn w:val="Policepardfaut"/>
    <w:rsid w:val="00055E15"/>
  </w:style>
  <w:style w:type="character" w:customStyle="1" w:styleId="lwptocitemnumber">
    <w:name w:val="lwptoc_item_number"/>
    <w:basedOn w:val="Policepardfaut"/>
    <w:rsid w:val="00055E15"/>
  </w:style>
  <w:style w:type="character" w:customStyle="1" w:styleId="lwptocitemlabel">
    <w:name w:val="lwptoc_item_label"/>
    <w:basedOn w:val="Policepardfaut"/>
    <w:rsid w:val="00055E15"/>
  </w:style>
  <w:style w:type="paragraph" w:customStyle="1" w:styleId="tvepcenter">
    <w:name w:val="tve_p_center"/>
    <w:basedOn w:val="Normal"/>
    <w:rsid w:val="00055E15"/>
    <w:pPr>
      <w:spacing w:before="100" w:beforeAutospacing="1" w:after="100" w:afterAutospacing="1"/>
    </w:pPr>
    <w:rPr>
      <w:lang w:val="fr-CH" w:eastAsia="fr-CH"/>
    </w:rPr>
  </w:style>
  <w:style w:type="character" w:customStyle="1" w:styleId="boldtext">
    <w:name w:val="bold_text"/>
    <w:basedOn w:val="Policepardfaut"/>
    <w:rsid w:val="00055E15"/>
  </w:style>
  <w:style w:type="character" w:styleId="Accentuation">
    <w:name w:val="Emphasis"/>
    <w:basedOn w:val="Policepardfaut"/>
    <w:uiPriority w:val="20"/>
    <w:qFormat/>
    <w:rsid w:val="00055E15"/>
    <w:rPr>
      <w:i/>
      <w:i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55E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CH" w:eastAsia="fr-CH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55E15"/>
    <w:rPr>
      <w:rFonts w:ascii="Arial" w:hAnsi="Arial" w:cs="Arial"/>
      <w:vanish/>
      <w:sz w:val="16"/>
      <w:szCs w:val="16"/>
    </w:rPr>
  </w:style>
  <w:style w:type="character" w:customStyle="1" w:styleId="thrv-inline-text">
    <w:name w:val="thrv-inline-text"/>
    <w:basedOn w:val="Policepardfaut"/>
    <w:rsid w:val="00055E15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55E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CH" w:eastAsia="fr-CH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55E15"/>
    <w:rPr>
      <w:rFonts w:ascii="Arial" w:hAnsi="Arial" w:cs="Arial"/>
      <w:vanish/>
      <w:sz w:val="16"/>
      <w:szCs w:val="16"/>
    </w:rPr>
  </w:style>
  <w:style w:type="character" w:customStyle="1" w:styleId="kksr-muted">
    <w:name w:val="kksr-muted"/>
    <w:basedOn w:val="Policepardfaut"/>
    <w:rsid w:val="00055E15"/>
  </w:style>
  <w:style w:type="character" w:customStyle="1" w:styleId="cat-links">
    <w:name w:val="cat-links"/>
    <w:basedOn w:val="Policepardfaut"/>
    <w:rsid w:val="00055E15"/>
  </w:style>
  <w:style w:type="character" w:customStyle="1" w:styleId="tags-links">
    <w:name w:val="tags-links"/>
    <w:basedOn w:val="Policepardfaut"/>
    <w:rsid w:val="00055E15"/>
  </w:style>
  <w:style w:type="character" w:customStyle="1" w:styleId="post-navi">
    <w:name w:val="post-navi"/>
    <w:basedOn w:val="Policepardfaut"/>
    <w:rsid w:val="00055E15"/>
  </w:style>
  <w:style w:type="character" w:customStyle="1" w:styleId="screen-reader-text">
    <w:name w:val="screen-reader-text"/>
    <w:basedOn w:val="Policepardfaut"/>
    <w:rsid w:val="00055E15"/>
  </w:style>
  <w:style w:type="character" w:customStyle="1" w:styleId="post-title">
    <w:name w:val="post-title"/>
    <w:basedOn w:val="Policepardfaut"/>
    <w:rsid w:val="00055E15"/>
  </w:style>
  <w:style w:type="character" w:customStyle="1" w:styleId="wpdrv">
    <w:name w:val="wpdrv"/>
    <w:basedOn w:val="Policepardfaut"/>
    <w:rsid w:val="00055E15"/>
  </w:style>
  <w:style w:type="character" w:customStyle="1" w:styleId="wpd-sbs-title">
    <w:name w:val="wpd-sbs-title"/>
    <w:basedOn w:val="Policepardfaut"/>
    <w:rsid w:val="00055E15"/>
  </w:style>
  <w:style w:type="paragraph" w:styleId="Textedebulles">
    <w:name w:val="Balloon Text"/>
    <w:basedOn w:val="Normal"/>
    <w:link w:val="TextedebullesCar"/>
    <w:uiPriority w:val="99"/>
    <w:semiHidden/>
    <w:unhideWhenUsed/>
    <w:rsid w:val="001527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7F5"/>
    <w:rPr>
      <w:rFonts w:ascii="Segoe UI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E05A86"/>
    <w:pPr>
      <w:ind w:left="720"/>
      <w:contextualSpacing/>
    </w:pPr>
  </w:style>
  <w:style w:type="character" w:customStyle="1" w:styleId="discover-event-cardsocial-proof">
    <w:name w:val="discover-event-card__social-proof"/>
    <w:basedOn w:val="Policepardfaut"/>
    <w:rsid w:val="00AE6285"/>
  </w:style>
  <w:style w:type="character" w:customStyle="1" w:styleId="artdeco-buttontext">
    <w:name w:val="artdeco-button__text"/>
    <w:basedOn w:val="Policepardfaut"/>
    <w:rsid w:val="00AE6285"/>
  </w:style>
  <w:style w:type="character" w:styleId="Lienhypertextesuivivisit">
    <w:name w:val="FollowedHyperlink"/>
    <w:basedOn w:val="Policepardfaut"/>
    <w:uiPriority w:val="99"/>
    <w:semiHidden/>
    <w:unhideWhenUsed/>
    <w:rsid w:val="00AE6285"/>
    <w:rPr>
      <w:color w:val="954F72" w:themeColor="followedHyperlink"/>
      <w:u w:val="single"/>
    </w:rPr>
  </w:style>
  <w:style w:type="character" w:customStyle="1" w:styleId="hgkelc">
    <w:name w:val="hgkelc"/>
    <w:basedOn w:val="Policepardfaut"/>
    <w:rsid w:val="00943AD3"/>
  </w:style>
  <w:style w:type="character" w:customStyle="1" w:styleId="Titre4Car">
    <w:name w:val="Titre 4 Car"/>
    <w:basedOn w:val="Policepardfaut"/>
    <w:link w:val="Titre4"/>
    <w:uiPriority w:val="9"/>
    <w:semiHidden/>
    <w:rsid w:val="00943AD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fr-FR" w:eastAsia="fr-FR"/>
    </w:rPr>
  </w:style>
  <w:style w:type="paragraph" w:customStyle="1" w:styleId="text">
    <w:name w:val="text"/>
    <w:basedOn w:val="Normal"/>
    <w:rsid w:val="00943AD3"/>
    <w:pPr>
      <w:spacing w:before="100" w:beforeAutospacing="1" w:after="100" w:afterAutospacing="1"/>
    </w:pPr>
    <w:rPr>
      <w:lang w:val="fr-CH" w:eastAsia="fr-CH"/>
    </w:rPr>
  </w:style>
  <w:style w:type="paragraph" w:customStyle="1" w:styleId="title-lg">
    <w:name w:val="title-lg"/>
    <w:basedOn w:val="Normal"/>
    <w:rsid w:val="00943AD3"/>
    <w:pPr>
      <w:spacing w:before="100" w:beforeAutospacing="1" w:after="100" w:afterAutospacing="1"/>
    </w:pPr>
    <w:rPr>
      <w:lang w:val="fr-CH" w:eastAsia="fr-CH"/>
    </w:rPr>
  </w:style>
  <w:style w:type="character" w:customStyle="1" w:styleId="break-words">
    <w:name w:val="break-words"/>
    <w:basedOn w:val="Policepardfaut"/>
    <w:rsid w:val="00921CA6"/>
  </w:style>
  <w:style w:type="character" w:customStyle="1" w:styleId="blog-post-articlepubdate">
    <w:name w:val="blog-post-article__pubdate"/>
    <w:basedOn w:val="Policepardfaut"/>
    <w:rsid w:val="00C144F8"/>
  </w:style>
  <w:style w:type="character" w:customStyle="1" w:styleId="blog-post-articledivider">
    <w:name w:val="blog-post-article__divider"/>
    <w:basedOn w:val="Policepardfaut"/>
    <w:rsid w:val="00C144F8"/>
  </w:style>
  <w:style w:type="character" w:customStyle="1" w:styleId="blog-post-articleauthor">
    <w:name w:val="blog-post-article__author"/>
    <w:basedOn w:val="Policepardfaut"/>
    <w:rsid w:val="00C144F8"/>
  </w:style>
  <w:style w:type="character" w:customStyle="1" w:styleId="updated">
    <w:name w:val="updated"/>
    <w:basedOn w:val="Policepardfaut"/>
    <w:rsid w:val="00A93BED"/>
  </w:style>
  <w:style w:type="paragraph" w:customStyle="1" w:styleId="slider-desc">
    <w:name w:val="slider-desc"/>
    <w:basedOn w:val="Normal"/>
    <w:rsid w:val="00A93BED"/>
    <w:pPr>
      <w:spacing w:before="100" w:beforeAutospacing="1" w:after="100" w:afterAutospacing="1"/>
    </w:pPr>
    <w:rPr>
      <w:lang w:val="fr-CH" w:eastAsia="fr-CH"/>
    </w:rPr>
  </w:style>
  <w:style w:type="character" w:customStyle="1" w:styleId="mksbutton">
    <w:name w:val="mks_button"/>
    <w:basedOn w:val="Policepardfaut"/>
    <w:rsid w:val="00A93BED"/>
  </w:style>
  <w:style w:type="character" w:customStyle="1" w:styleId="hidden-sm-down">
    <w:name w:val="hidden-sm-down"/>
    <w:basedOn w:val="Policepardfaut"/>
    <w:rsid w:val="00A93BED"/>
  </w:style>
  <w:style w:type="paragraph" w:customStyle="1" w:styleId="slider-subcta">
    <w:name w:val="slider-subcta"/>
    <w:basedOn w:val="Normal"/>
    <w:rsid w:val="00A93BED"/>
    <w:pPr>
      <w:spacing w:before="100" w:beforeAutospacing="1" w:after="100" w:afterAutospacing="1"/>
    </w:pPr>
    <w:rPr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409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1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2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74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8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1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5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9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2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6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0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4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289638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9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016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42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61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7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15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26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44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122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43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564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74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49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98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78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2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8407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2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2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6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6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5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8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5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8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0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1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35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85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2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890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288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41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426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33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327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470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626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643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060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578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8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9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6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29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1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73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46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95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5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9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7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9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__Doc_Base\00_doc%20de%20bas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00_doc de base.dotx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Quels leaders pour demain</vt:lpstr>
    </vt:vector>
  </TitlesOfParts>
  <Company>aaa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Quels leaders pour demain</dc:title>
  <dc:subject/>
  <dc:creator>G GdC</dc:creator>
  <cp:keywords/>
  <dc:description/>
  <cp:lastModifiedBy>gdc</cp:lastModifiedBy>
  <cp:revision>4</cp:revision>
  <cp:lastPrinted>2023-12-27T09:42:00Z</cp:lastPrinted>
  <dcterms:created xsi:type="dcterms:W3CDTF">2023-12-27T09:42:00Z</dcterms:created>
  <dcterms:modified xsi:type="dcterms:W3CDTF">2023-12-27T09:42:00Z</dcterms:modified>
</cp:coreProperties>
</file>